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DCD9" w14:textId="7B707E34" w:rsidR="00EA3532" w:rsidRPr="006500E5" w:rsidRDefault="00EA3532" w:rsidP="006500E5">
      <w:pPr>
        <w:jc w:val="right"/>
        <w:rPr>
          <w:i/>
          <w:color w:val="000000" w:themeColor="text1"/>
          <w:sz w:val="24"/>
          <w:szCs w:val="24"/>
        </w:rPr>
      </w:pPr>
      <w:r w:rsidRPr="006500E5">
        <w:rPr>
          <w:i/>
          <w:color w:val="000000" w:themeColor="text1"/>
          <w:sz w:val="24"/>
          <w:szCs w:val="24"/>
        </w:rPr>
        <w:t>AL COMUNE DI GROTTAZZOLINA</w:t>
      </w:r>
    </w:p>
    <w:p w14:paraId="021077C8" w14:textId="3900549F" w:rsidR="00EA3532" w:rsidRPr="006500E5" w:rsidRDefault="00EA3532" w:rsidP="006500E5">
      <w:pPr>
        <w:jc w:val="right"/>
        <w:rPr>
          <w:i/>
          <w:color w:val="000000" w:themeColor="text1"/>
          <w:sz w:val="24"/>
          <w:szCs w:val="24"/>
        </w:rPr>
      </w:pPr>
      <w:r w:rsidRPr="006500E5">
        <w:rPr>
          <w:i/>
          <w:color w:val="000000" w:themeColor="text1"/>
          <w:sz w:val="24"/>
          <w:szCs w:val="24"/>
        </w:rPr>
        <w:t>AREA AMMINISTRATIVA</w:t>
      </w:r>
    </w:p>
    <w:p w14:paraId="14BE0EDF" w14:textId="77777777" w:rsidR="00EA3532" w:rsidRPr="006500E5" w:rsidRDefault="00EA3532" w:rsidP="006500E5">
      <w:pPr>
        <w:jc w:val="right"/>
        <w:rPr>
          <w:i/>
          <w:color w:val="000000" w:themeColor="text1"/>
          <w:sz w:val="24"/>
          <w:szCs w:val="24"/>
        </w:rPr>
      </w:pPr>
    </w:p>
    <w:p w14:paraId="33578CDD" w14:textId="2202D9E2" w:rsidR="00EA3532" w:rsidRPr="006500E5" w:rsidRDefault="00EA3532" w:rsidP="006500E5">
      <w:pPr>
        <w:jc w:val="both"/>
        <w:rPr>
          <w:iCs/>
          <w:color w:val="000000" w:themeColor="text1"/>
          <w:sz w:val="24"/>
          <w:szCs w:val="24"/>
        </w:rPr>
      </w:pPr>
      <w:r w:rsidRPr="006500E5">
        <w:rPr>
          <w:iCs/>
          <w:color w:val="000000" w:themeColor="text1"/>
          <w:sz w:val="24"/>
          <w:szCs w:val="24"/>
        </w:rPr>
        <w:t>Oggetto:</w:t>
      </w:r>
      <w:r w:rsidR="00F25741" w:rsidRPr="006500E5">
        <w:rPr>
          <w:iCs/>
          <w:color w:val="000000" w:themeColor="text1"/>
          <w:sz w:val="24"/>
          <w:szCs w:val="24"/>
        </w:rPr>
        <w:t xml:space="preserve"> </w:t>
      </w:r>
      <w:r w:rsidR="00282C71" w:rsidRPr="006500E5">
        <w:rPr>
          <w:b/>
          <w:bCs/>
          <w:iCs/>
          <w:color w:val="000000" w:themeColor="text1"/>
          <w:sz w:val="24"/>
          <w:szCs w:val="24"/>
        </w:rPr>
        <w:t xml:space="preserve">ADESIONE PROGETTO SERENITY PER N. 10 (DIECI) PERSONE ANZIANE SOLE (DELIBERAZIONE G.C. N. </w:t>
      </w:r>
      <w:r w:rsidR="00282C71">
        <w:rPr>
          <w:b/>
          <w:bCs/>
          <w:iCs/>
          <w:color w:val="000000" w:themeColor="text1"/>
          <w:sz w:val="24"/>
          <w:szCs w:val="24"/>
        </w:rPr>
        <w:t>50 DEL 16-04-2026)</w:t>
      </w:r>
    </w:p>
    <w:p w14:paraId="65004E28" w14:textId="77777777" w:rsidR="00EA3532" w:rsidRPr="006500E5" w:rsidRDefault="00EA3532" w:rsidP="006500E5">
      <w:pPr>
        <w:jc w:val="both"/>
        <w:rPr>
          <w:iCs/>
          <w:color w:val="000000" w:themeColor="text1"/>
          <w:sz w:val="24"/>
          <w:szCs w:val="24"/>
        </w:rPr>
      </w:pPr>
    </w:p>
    <w:p w14:paraId="62803DA8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_____________________________________________________________________</w:t>
      </w:r>
    </w:p>
    <w:p w14:paraId="3FC74D85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 xml:space="preserve">Nato/a il ___________________________, </w:t>
      </w:r>
    </w:p>
    <w:p w14:paraId="6041BE73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residente nel Comune di ____________________________________________________________</w:t>
      </w:r>
    </w:p>
    <w:p w14:paraId="55342B80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telefono _____________________________.</w:t>
      </w:r>
    </w:p>
    <w:p w14:paraId="7DAC90F3" w14:textId="4D75B2A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Email ___________________________________________________________________________</w:t>
      </w:r>
    </w:p>
    <w:p w14:paraId="6CCA3E67" w14:textId="2F573635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a nome e per conto di (</w:t>
      </w:r>
      <w:r w:rsidRPr="006500E5">
        <w:rPr>
          <w:rFonts w:ascii="Times New Roman" w:hAnsi="Times New Roman" w:cs="Times New Roman"/>
          <w:i/>
          <w:iCs/>
          <w:sz w:val="24"/>
          <w:szCs w:val="24"/>
        </w:rPr>
        <w:t>compilare se ricorre</w:t>
      </w:r>
      <w:r w:rsidRPr="006500E5">
        <w:rPr>
          <w:rFonts w:ascii="Times New Roman" w:hAnsi="Times New Roman" w:cs="Times New Roman"/>
          <w:sz w:val="24"/>
          <w:szCs w:val="24"/>
        </w:rPr>
        <w:t>):</w:t>
      </w:r>
    </w:p>
    <w:p w14:paraId="25C8F699" w14:textId="6343778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cognome e nome _________________________________________________________________</w:t>
      </w:r>
    </w:p>
    <w:p w14:paraId="29A904C1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luogo e data di nascita _____________________________________________________________</w:t>
      </w:r>
    </w:p>
    <w:p w14:paraId="54282A4B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residente nel Comune di ____________________________________________________________</w:t>
      </w:r>
    </w:p>
    <w:p w14:paraId="23EB5258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telefono _____________________________.</w:t>
      </w:r>
    </w:p>
    <w:p w14:paraId="15C2BE4E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Email ___________________________________________________________________________</w:t>
      </w:r>
    </w:p>
    <w:p w14:paraId="0D842C9A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2AFD089" w14:textId="77777777" w:rsidR="00EA3532" w:rsidRDefault="00EA3532" w:rsidP="006500E5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CHIEDE</w:t>
      </w:r>
    </w:p>
    <w:p w14:paraId="483C1DD6" w14:textId="77777777" w:rsidR="006500E5" w:rsidRPr="006500E5" w:rsidRDefault="006500E5" w:rsidP="006500E5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</w:p>
    <w:p w14:paraId="4DDFE146" w14:textId="2A1BFCD1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 xml:space="preserve">Di </w:t>
      </w:r>
      <w:r w:rsidR="00F25741" w:rsidRPr="006500E5">
        <w:rPr>
          <w:rFonts w:ascii="Times New Roman" w:hAnsi="Times New Roman" w:cs="Times New Roman"/>
          <w:sz w:val="24"/>
          <w:szCs w:val="24"/>
        </w:rPr>
        <w:t>aderire al PROGETTO SERENITY PER N. 10 (DIECI) PERSONE ANZIANE SOLE di cui alla Deliberazione G.C. n</w:t>
      </w:r>
      <w:r w:rsidR="00B76C03">
        <w:rPr>
          <w:rFonts w:ascii="Times New Roman" w:hAnsi="Times New Roman" w:cs="Times New Roman"/>
          <w:sz w:val="24"/>
          <w:szCs w:val="24"/>
        </w:rPr>
        <w:t>. 50 del 16-04-2026</w:t>
      </w:r>
    </w:p>
    <w:p w14:paraId="579AAE31" w14:textId="77777777" w:rsidR="00F25741" w:rsidRPr="006500E5" w:rsidRDefault="00F25741" w:rsidP="006500E5">
      <w:pPr>
        <w:pStyle w:val="Nessunaspaziatura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625B89FE" w14:textId="77777777" w:rsidR="00F25741" w:rsidRPr="006500E5" w:rsidRDefault="00EA3532" w:rsidP="006500E5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A</w:t>
      </w:r>
      <w:r w:rsidR="00F25741" w:rsidRPr="006500E5">
        <w:rPr>
          <w:rFonts w:ascii="Times New Roman" w:hAnsi="Times New Roman" w:cs="Times New Roman"/>
          <w:sz w:val="24"/>
          <w:szCs w:val="24"/>
        </w:rPr>
        <w:t xml:space="preserve"> tal fine DICHIARA</w:t>
      </w:r>
    </w:p>
    <w:p w14:paraId="5181350E" w14:textId="77777777" w:rsidR="00F25741" w:rsidRPr="006500E5" w:rsidRDefault="00F25741" w:rsidP="006500E5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sz w:val="24"/>
          <w:szCs w:val="24"/>
        </w:rPr>
      </w:pPr>
      <w:r w:rsidRPr="006500E5">
        <w:rPr>
          <w:sz w:val="24"/>
          <w:szCs w:val="24"/>
        </w:rPr>
        <w:t>- di avere un’età pari o superiore a 65 anni;</w:t>
      </w:r>
    </w:p>
    <w:p w14:paraId="7475C2E4" w14:textId="5589EAC7" w:rsidR="00F25741" w:rsidRPr="006500E5" w:rsidRDefault="00F25741" w:rsidP="006500E5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sz w:val="24"/>
          <w:szCs w:val="24"/>
        </w:rPr>
      </w:pPr>
      <w:r w:rsidRPr="006500E5">
        <w:rPr>
          <w:sz w:val="24"/>
          <w:szCs w:val="24"/>
        </w:rPr>
        <w:t>- di vivere da solo/a come comprovato dallo stato di famiglia anagrafico;</w:t>
      </w:r>
    </w:p>
    <w:p w14:paraId="60D19843" w14:textId="42CD704D" w:rsidR="00F25741" w:rsidRPr="006500E5" w:rsidRDefault="00F25741" w:rsidP="006500E5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sz w:val="24"/>
          <w:szCs w:val="24"/>
        </w:rPr>
      </w:pPr>
      <w:r w:rsidRPr="006500E5">
        <w:rPr>
          <w:sz w:val="24"/>
          <w:szCs w:val="24"/>
        </w:rPr>
        <w:t>- di essere in possesso di un ISEE inferiore a Euro 7.500,00;</w:t>
      </w:r>
    </w:p>
    <w:p w14:paraId="67012CCC" w14:textId="11D4932F" w:rsidR="00F25741" w:rsidRPr="006500E5" w:rsidRDefault="00F25741" w:rsidP="006500E5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sz w:val="24"/>
          <w:szCs w:val="24"/>
        </w:rPr>
      </w:pPr>
      <w:r w:rsidRPr="006500E5">
        <w:rPr>
          <w:sz w:val="24"/>
          <w:szCs w:val="24"/>
        </w:rPr>
        <w:t xml:space="preserve">-  di aver preso visione ed acconsentire all’informativa e al trattamento dati ai sensi del D. Lgs. 196/2003 e </w:t>
      </w:r>
      <w:proofErr w:type="spellStart"/>
      <w:r w:rsidRPr="006500E5">
        <w:rPr>
          <w:sz w:val="24"/>
          <w:szCs w:val="24"/>
        </w:rPr>
        <w:t>s.m.i.</w:t>
      </w:r>
      <w:proofErr w:type="spellEnd"/>
      <w:r w:rsidRPr="006500E5">
        <w:rPr>
          <w:sz w:val="24"/>
          <w:szCs w:val="24"/>
        </w:rPr>
        <w:t xml:space="preserve"> “Codice in materia di protezione dei dati personali” e del Regolamento (UE) 2016/679 in calce.</w:t>
      </w:r>
    </w:p>
    <w:p w14:paraId="6D8CAAF7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887A530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ALLEGATI:</w:t>
      </w:r>
    </w:p>
    <w:p w14:paraId="1FB4660D" w14:textId="6D82748E" w:rsidR="00EA3532" w:rsidRPr="00B76C03" w:rsidRDefault="00EA3532" w:rsidP="006500E5">
      <w:pPr>
        <w:pStyle w:val="Nessunaspaziatura"/>
        <w:ind w:left="720"/>
        <w:rPr>
          <w:rFonts w:ascii="Times New Roman" w:hAnsi="Times New Roman" w:cs="Times New Roman"/>
          <w:sz w:val="24"/>
          <w:szCs w:val="24"/>
        </w:rPr>
      </w:pPr>
      <w:r w:rsidRPr="00B76C03">
        <w:rPr>
          <w:rFonts w:ascii="Times New Roman" w:hAnsi="Times New Roman" w:cs="Times New Roman"/>
          <w:sz w:val="24"/>
          <w:szCs w:val="24"/>
        </w:rPr>
        <w:t xml:space="preserve">- copia di un documento d’identità </w:t>
      </w:r>
      <w:r w:rsidR="00F25741" w:rsidRPr="00B76C03"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Pr="00B76C03">
        <w:rPr>
          <w:rFonts w:ascii="Times New Roman" w:hAnsi="Times New Roman" w:cs="Times New Roman"/>
          <w:sz w:val="24"/>
          <w:szCs w:val="24"/>
        </w:rPr>
        <w:t xml:space="preserve">del sottoscritto </w:t>
      </w:r>
    </w:p>
    <w:p w14:paraId="6106BB10" w14:textId="5C4E6EFD" w:rsidR="00F25741" w:rsidRPr="00B76C03" w:rsidRDefault="00F25741" w:rsidP="006500E5">
      <w:pPr>
        <w:pStyle w:val="Nessunaspaziatura"/>
        <w:ind w:left="720"/>
        <w:rPr>
          <w:rFonts w:ascii="Times New Roman" w:hAnsi="Times New Roman" w:cs="Times New Roman"/>
          <w:sz w:val="24"/>
          <w:szCs w:val="24"/>
        </w:rPr>
      </w:pPr>
      <w:r w:rsidRPr="00B76C03">
        <w:rPr>
          <w:rFonts w:ascii="Times New Roman" w:hAnsi="Times New Roman" w:cs="Times New Roman"/>
          <w:sz w:val="24"/>
          <w:szCs w:val="24"/>
        </w:rPr>
        <w:t>- copia attestazione ISEE emessa nell’anno 2026</w:t>
      </w:r>
    </w:p>
    <w:p w14:paraId="66BBBC70" w14:textId="77777777" w:rsidR="00EA3532" w:rsidRPr="006500E5" w:rsidRDefault="00EA3532" w:rsidP="006500E5">
      <w:pPr>
        <w:pStyle w:val="Nessunaspaziatura"/>
        <w:ind w:left="720"/>
        <w:rPr>
          <w:rFonts w:ascii="Times New Roman" w:hAnsi="Times New Roman" w:cs="Times New Roman"/>
          <w:sz w:val="24"/>
          <w:szCs w:val="24"/>
        </w:rPr>
      </w:pPr>
      <w:r w:rsidRPr="00B76C03">
        <w:rPr>
          <w:rFonts w:ascii="Times New Roman" w:hAnsi="Times New Roman" w:cs="Times New Roman"/>
          <w:sz w:val="24"/>
          <w:szCs w:val="24"/>
        </w:rPr>
        <w:t>- Altro(specificare):</w:t>
      </w:r>
      <w:r w:rsidRPr="006500E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4B390BF9" w14:textId="77777777" w:rsidR="00EA3532" w:rsidRPr="006500E5" w:rsidRDefault="00EA3532" w:rsidP="006500E5">
      <w:pPr>
        <w:pStyle w:val="Nessunaspaziatura"/>
        <w:ind w:left="720"/>
        <w:rPr>
          <w:rFonts w:ascii="Times New Roman" w:hAnsi="Times New Roman" w:cs="Times New Roman"/>
          <w:sz w:val="24"/>
          <w:szCs w:val="24"/>
        </w:rPr>
      </w:pPr>
    </w:p>
    <w:p w14:paraId="668D2FE3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>Grottazzolina _______________________</w:t>
      </w:r>
    </w:p>
    <w:p w14:paraId="51730EE6" w14:textId="5EB3A716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Firma</w:t>
      </w:r>
    </w:p>
    <w:p w14:paraId="460F7BED" w14:textId="77777777" w:rsidR="00EA3532" w:rsidRPr="006500E5" w:rsidRDefault="00EA3532" w:rsidP="006500E5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500E5">
        <w:rPr>
          <w:rFonts w:ascii="Times New Roman" w:hAnsi="Times New Roman" w:cs="Times New Roman"/>
          <w:sz w:val="24"/>
          <w:szCs w:val="24"/>
        </w:rPr>
        <w:tab/>
      </w:r>
      <w:r w:rsidRPr="006500E5">
        <w:rPr>
          <w:rFonts w:ascii="Times New Roman" w:hAnsi="Times New Roman" w:cs="Times New Roman"/>
          <w:sz w:val="24"/>
          <w:szCs w:val="24"/>
        </w:rPr>
        <w:tab/>
      </w:r>
      <w:r w:rsidRPr="006500E5">
        <w:rPr>
          <w:rFonts w:ascii="Times New Roman" w:hAnsi="Times New Roman" w:cs="Times New Roman"/>
          <w:sz w:val="24"/>
          <w:szCs w:val="24"/>
        </w:rPr>
        <w:tab/>
      </w:r>
      <w:r w:rsidRPr="006500E5">
        <w:rPr>
          <w:rFonts w:ascii="Times New Roman" w:hAnsi="Times New Roman" w:cs="Times New Roman"/>
          <w:sz w:val="24"/>
          <w:szCs w:val="24"/>
        </w:rPr>
        <w:tab/>
      </w:r>
      <w:r w:rsidRPr="006500E5">
        <w:rPr>
          <w:rFonts w:ascii="Times New Roman" w:hAnsi="Times New Roman" w:cs="Times New Roman"/>
          <w:sz w:val="24"/>
          <w:szCs w:val="24"/>
        </w:rPr>
        <w:tab/>
      </w:r>
      <w:r w:rsidRPr="006500E5">
        <w:rPr>
          <w:rFonts w:ascii="Times New Roman" w:hAnsi="Times New Roman" w:cs="Times New Roman"/>
          <w:sz w:val="24"/>
          <w:szCs w:val="24"/>
        </w:rPr>
        <w:tab/>
      </w:r>
      <w:r w:rsidRPr="006500E5">
        <w:rPr>
          <w:rFonts w:ascii="Times New Roman" w:hAnsi="Times New Roman" w:cs="Times New Roman"/>
          <w:sz w:val="24"/>
          <w:szCs w:val="24"/>
        </w:rPr>
        <w:tab/>
      </w:r>
      <w:r w:rsidRPr="006500E5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231F1FEF" w14:textId="77777777" w:rsidR="006500E5" w:rsidRPr="00194580" w:rsidRDefault="006500E5" w:rsidP="006500E5">
      <w:pPr>
        <w:pStyle w:val="Nessunaspaziatura"/>
        <w:jc w:val="both"/>
        <w:rPr>
          <w:sz w:val="18"/>
          <w:szCs w:val="18"/>
          <w:u w:val="single"/>
        </w:rPr>
      </w:pPr>
      <w:r w:rsidRPr="00194580">
        <w:rPr>
          <w:b/>
          <w:bCs/>
          <w:sz w:val="18"/>
          <w:szCs w:val="18"/>
          <w:u w:val="single"/>
        </w:rPr>
        <w:t>INFORMATIVA PRIVACY</w:t>
      </w:r>
    </w:p>
    <w:p w14:paraId="7C18CD97" w14:textId="77777777" w:rsidR="006500E5" w:rsidRPr="00194580" w:rsidRDefault="006500E5" w:rsidP="006500E5">
      <w:pPr>
        <w:pStyle w:val="Nessunaspaziatura"/>
        <w:jc w:val="both"/>
        <w:rPr>
          <w:sz w:val="18"/>
          <w:szCs w:val="18"/>
        </w:rPr>
      </w:pPr>
      <w:r w:rsidRPr="00194580">
        <w:rPr>
          <w:sz w:val="18"/>
          <w:szCs w:val="18"/>
        </w:rPr>
        <w:t xml:space="preserve">I dati personali forniti sono utilizzati dal Comune di Grottazzolina, Titolare del trattamento, con sede legale in Corso Vittorio Emanuele II, n. 56 – 63844 – Grottazzolina (FM) PEC: </w:t>
      </w:r>
      <w:hyperlink r:id="rId7" w:history="1">
        <w:r w:rsidRPr="00194580">
          <w:rPr>
            <w:rStyle w:val="Collegamentoipertestuale"/>
            <w:sz w:val="18"/>
            <w:szCs w:val="18"/>
          </w:rPr>
          <w:t xml:space="preserve">comune.grottazzolina@emarche.it </w:t>
        </w:r>
      </w:hyperlink>
      <w:r w:rsidRPr="00194580">
        <w:rPr>
          <w:sz w:val="18"/>
          <w:szCs w:val="18"/>
        </w:rPr>
        <w:t>. Telefono: 0734 631443.</w:t>
      </w:r>
    </w:p>
    <w:p w14:paraId="5E941BC8" w14:textId="77777777" w:rsidR="006500E5" w:rsidRPr="00194580" w:rsidRDefault="006500E5" w:rsidP="006500E5">
      <w:pPr>
        <w:pStyle w:val="Nessunaspaziatura"/>
        <w:jc w:val="both"/>
        <w:rPr>
          <w:sz w:val="18"/>
          <w:szCs w:val="18"/>
        </w:rPr>
      </w:pPr>
      <w:r w:rsidRPr="00194580">
        <w:rPr>
          <w:sz w:val="18"/>
          <w:szCs w:val="18"/>
        </w:rPr>
        <w:t>Il trattamento dei dati personali avviene mediante modalità cartacea e informatica da parte di personale autorizzato ed istruito a tal fine e potranno essere comunicati ai soggetti espressamente designati come responsabili del trattamento. I dati sono raccolti al fine di perseguire la finalità della presente richiesta. Al di fuori di queste ipotesi i dati non saranno comunicati a terzi né diffusi, se non nei casi specificatamente previsti dal diritto nazionale e dell’Unione Europea.</w:t>
      </w:r>
    </w:p>
    <w:p w14:paraId="72FAA04B" w14:textId="77777777" w:rsidR="006500E5" w:rsidRPr="00194580" w:rsidRDefault="006500E5" w:rsidP="006500E5">
      <w:pPr>
        <w:pStyle w:val="Nessunaspaziatura"/>
        <w:jc w:val="both"/>
        <w:rPr>
          <w:sz w:val="18"/>
          <w:szCs w:val="18"/>
        </w:rPr>
      </w:pPr>
      <w:r w:rsidRPr="00194580">
        <w:rPr>
          <w:sz w:val="18"/>
          <w:szCs w:val="18"/>
        </w:rPr>
        <w:t>Per l’esercizio dei suoi diritti di accesso, rettifica, cancellazione, limitazione o per opporsi al trattamento si potrà contattare direttamente il Titolare del trattamento o il Responsabile del Trattamento.</w:t>
      </w:r>
    </w:p>
    <w:p w14:paraId="77C52DF0" w14:textId="0074A9EB" w:rsidR="00EA3532" w:rsidRPr="00EA3532" w:rsidRDefault="006500E5" w:rsidP="006500E5">
      <w:pPr>
        <w:pStyle w:val="Nessunaspaziatura"/>
        <w:jc w:val="both"/>
        <w:rPr>
          <w:iCs/>
          <w:color w:val="000000" w:themeColor="text1"/>
          <w:sz w:val="24"/>
          <w:szCs w:val="24"/>
        </w:rPr>
      </w:pPr>
      <w:r w:rsidRPr="00194580">
        <w:rPr>
          <w:sz w:val="18"/>
          <w:szCs w:val="18"/>
        </w:rPr>
        <w:t xml:space="preserve">L’informativa completa è consultabile sul sito istituzionale del Comune di Grottazzolina </w:t>
      </w:r>
      <w:hyperlink r:id="rId8" w:history="1">
        <w:r w:rsidRPr="005A2DA7">
          <w:rPr>
            <w:rStyle w:val="Collegamentoipertestuale"/>
            <w:sz w:val="18"/>
            <w:szCs w:val="18"/>
          </w:rPr>
          <w:t>www.comune.grottazzolina.fm.it</w:t>
        </w:r>
      </w:hyperlink>
      <w:r w:rsidRPr="00194580">
        <w:rPr>
          <w:sz w:val="18"/>
          <w:szCs w:val="18"/>
        </w:rPr>
        <w:t xml:space="preserve">           </w:t>
      </w:r>
    </w:p>
    <w:sectPr w:rsidR="00EA3532" w:rsidRPr="00EA3532" w:rsidSect="006662A0">
      <w:headerReference w:type="default" r:id="rId9"/>
      <w:footerReference w:type="default" r:id="rId10"/>
      <w:pgSz w:w="11906" w:h="16838"/>
      <w:pgMar w:top="846" w:right="1134" w:bottom="1134" w:left="1134" w:header="142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45D9" w14:textId="77777777" w:rsidR="00650A25" w:rsidRDefault="00650A25">
      <w:r>
        <w:separator/>
      </w:r>
    </w:p>
  </w:endnote>
  <w:endnote w:type="continuationSeparator" w:id="0">
    <w:p w14:paraId="727A1EE3" w14:textId="77777777" w:rsidR="00650A25" w:rsidRDefault="0065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8BF0" w14:textId="77777777" w:rsidR="00E84017" w:rsidRDefault="00E84017">
    <w:pPr>
      <w:pBdr>
        <w:bottom w:val="single" w:sz="6" w:space="1" w:color="auto"/>
      </w:pBdr>
      <w:jc w:val="center"/>
      <w:rPr>
        <w:sz w:val="16"/>
      </w:rPr>
    </w:pPr>
  </w:p>
  <w:p w14:paraId="019A4B89" w14:textId="77777777" w:rsidR="00E84017" w:rsidRDefault="00E84017">
    <w:pPr>
      <w:jc w:val="center"/>
      <w:rPr>
        <w:sz w:val="8"/>
      </w:rPr>
    </w:pPr>
  </w:p>
  <w:p w14:paraId="175075FA" w14:textId="160589F2" w:rsidR="00E84017" w:rsidRDefault="00E84017">
    <w:pPr>
      <w:jc w:val="center"/>
      <w:rPr>
        <w:i/>
      </w:rPr>
    </w:pPr>
    <w:proofErr w:type="spellStart"/>
    <w:r>
      <w:rPr>
        <w:i/>
      </w:rPr>
      <w:t>C.a.p.</w:t>
    </w:r>
    <w:proofErr w:type="spellEnd"/>
    <w:r>
      <w:rPr>
        <w:i/>
      </w:rPr>
      <w:t xml:space="preserve"> 63844                                     Corso Vittorio Emanuele </w:t>
    </w:r>
    <w:proofErr w:type="gramStart"/>
    <w:r>
      <w:rPr>
        <w:i/>
      </w:rPr>
      <w:t>II  n.56</w:t>
    </w:r>
    <w:proofErr w:type="gramEnd"/>
    <w:r>
      <w:rPr>
        <w:i/>
      </w:rPr>
      <w:t xml:space="preserve">                              Tel. (0734) 631443 </w:t>
    </w:r>
  </w:p>
  <w:p w14:paraId="04CABBEF" w14:textId="431FAAB5" w:rsidR="00E84017" w:rsidRDefault="00E84017">
    <w:pPr>
      <w:jc w:val="center"/>
      <w:rPr>
        <w:sz w:val="16"/>
      </w:rPr>
    </w:pPr>
    <w:r>
      <w:rPr>
        <w:sz w:val="16"/>
      </w:rPr>
      <w:t xml:space="preserve">Sito del </w:t>
    </w:r>
    <w:proofErr w:type="gramStart"/>
    <w:r>
      <w:rPr>
        <w:sz w:val="16"/>
      </w:rPr>
      <w:t>Comune :</w:t>
    </w:r>
    <w:proofErr w:type="gramEnd"/>
    <w:r>
      <w:rPr>
        <w:sz w:val="16"/>
      </w:rPr>
      <w:t xml:space="preserve"> </w:t>
    </w:r>
    <w:hyperlink r:id="rId1" w:history="1">
      <w:r w:rsidR="007A6B77" w:rsidRPr="00A026EF">
        <w:rPr>
          <w:rStyle w:val="Collegamentoipertestuale"/>
          <w:sz w:val="16"/>
        </w:rPr>
        <w:t>www.comune.grottazzolina.fm.it</w:t>
      </w:r>
    </w:hyperlink>
    <w:r w:rsidR="007A6B77">
      <w:rPr>
        <w:sz w:val="16"/>
      </w:rPr>
      <w:t xml:space="preserve"> </w:t>
    </w:r>
    <w:r>
      <w:rPr>
        <w:sz w:val="16"/>
      </w:rPr>
      <w:t xml:space="preserve">                              E-mail: </w:t>
    </w:r>
    <w:hyperlink r:id="rId2" w:history="1">
      <w:r w:rsidR="007A6B77" w:rsidRPr="00A026EF">
        <w:rPr>
          <w:rStyle w:val="Collegamentoipertestuale"/>
          <w:sz w:val="16"/>
        </w:rPr>
        <w:t>segreteria@comune-grottazzolina.it</w:t>
      </w:r>
    </w:hyperlink>
    <w:r w:rsidR="007A6B77">
      <w:rPr>
        <w:sz w:val="16"/>
      </w:rPr>
      <w:t xml:space="preserve"> </w:t>
    </w:r>
  </w:p>
  <w:p w14:paraId="70988312" w14:textId="6D89C9CD" w:rsidR="00E84017" w:rsidRDefault="00E84017">
    <w:pPr>
      <w:jc w:val="center"/>
      <w:rPr>
        <w:i/>
      </w:rPr>
    </w:pPr>
    <w:r>
      <w:rPr>
        <w:i/>
        <w:sz w:val="16"/>
      </w:rPr>
      <w:t xml:space="preserve">Codice Fiscale 81001170448                                                            Partita Iva 00372350447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6FAD" w14:textId="77777777" w:rsidR="00650A25" w:rsidRDefault="00650A25">
      <w:r>
        <w:separator/>
      </w:r>
    </w:p>
  </w:footnote>
  <w:footnote w:type="continuationSeparator" w:id="0">
    <w:p w14:paraId="667E9788" w14:textId="77777777" w:rsidR="00650A25" w:rsidRDefault="00650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8C5B" w14:textId="77777777" w:rsidR="00E84017" w:rsidRDefault="00E84017">
    <w:pPr>
      <w:jc w:val="center"/>
      <w:rPr>
        <w:b/>
        <w:sz w:val="18"/>
      </w:rPr>
    </w:pPr>
    <w:r>
      <w:rPr>
        <w:b/>
        <w:noProof/>
        <w:sz w:val="24"/>
      </w:rPr>
      <w:drawing>
        <wp:anchor distT="0" distB="0" distL="114300" distR="114300" simplePos="0" relativeHeight="251657728" behindDoc="1" locked="0" layoutInCell="0" allowOverlap="1" wp14:anchorId="3DF6E698" wp14:editId="43F92192">
          <wp:simplePos x="0" y="0"/>
          <wp:positionH relativeFrom="column">
            <wp:posOffset>3175</wp:posOffset>
          </wp:positionH>
          <wp:positionV relativeFrom="paragraph">
            <wp:posOffset>92710</wp:posOffset>
          </wp:positionV>
          <wp:extent cx="612140" cy="835660"/>
          <wp:effectExtent l="19050" t="0" r="0" b="0"/>
          <wp:wrapTight wrapText="right">
            <wp:wrapPolygon edited="0">
              <wp:start x="-672" y="0"/>
              <wp:lineTo x="-672" y="21173"/>
              <wp:lineTo x="21510" y="21173"/>
              <wp:lineTo x="21510" y="0"/>
              <wp:lineTo x="-672" y="0"/>
            </wp:wrapPolygon>
          </wp:wrapTight>
          <wp:docPr id="1" name="Immagine 1" descr="okgiusto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giusto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557287" w14:textId="77777777" w:rsidR="00E84017" w:rsidRDefault="00E84017">
    <w:pPr>
      <w:jc w:val="center"/>
      <w:rPr>
        <w:sz w:val="72"/>
      </w:rPr>
    </w:pPr>
    <w:r>
      <w:rPr>
        <w:sz w:val="72"/>
      </w:rPr>
      <w:t xml:space="preserve">  Comune di Grottazzolina</w:t>
    </w:r>
  </w:p>
  <w:p w14:paraId="391754FF" w14:textId="77777777" w:rsidR="00E84017" w:rsidRDefault="00E84017">
    <w:pPr>
      <w:pBdr>
        <w:bottom w:val="single" w:sz="6" w:space="1" w:color="auto"/>
      </w:pBdr>
      <w:jc w:val="center"/>
      <w:rPr>
        <w:b/>
        <w:sz w:val="24"/>
      </w:rPr>
    </w:pPr>
    <w:proofErr w:type="gramStart"/>
    <w:r>
      <w:rPr>
        <w:b/>
        <w:sz w:val="24"/>
      </w:rPr>
      <w:t>P R</w:t>
    </w:r>
    <w:proofErr w:type="gramEnd"/>
    <w:r>
      <w:rPr>
        <w:b/>
        <w:sz w:val="24"/>
      </w:rPr>
      <w:t xml:space="preserve"> O V I N C I A   D I   F E R M O</w:t>
    </w:r>
  </w:p>
  <w:p w14:paraId="4F249E11" w14:textId="77777777" w:rsidR="00E84017" w:rsidRDefault="00E84017">
    <w:pPr>
      <w:pBdr>
        <w:bottom w:val="single" w:sz="6" w:space="1" w:color="auto"/>
      </w:pBdr>
      <w:jc w:val="center"/>
      <w:rPr>
        <w:b/>
      </w:rPr>
    </w:pPr>
  </w:p>
  <w:p w14:paraId="4AD0CD70" w14:textId="77777777" w:rsidR="00E84017" w:rsidRDefault="00E84017">
    <w:pPr>
      <w:jc w:val="center"/>
      <w:rPr>
        <w:b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0A1F"/>
    <w:multiLevelType w:val="hybridMultilevel"/>
    <w:tmpl w:val="6714C6C2"/>
    <w:lvl w:ilvl="0" w:tplc="B8448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7BC4"/>
    <w:multiLevelType w:val="hybridMultilevel"/>
    <w:tmpl w:val="A3E03E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7EAB"/>
    <w:multiLevelType w:val="hybridMultilevel"/>
    <w:tmpl w:val="97202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E38B2"/>
    <w:multiLevelType w:val="hybridMultilevel"/>
    <w:tmpl w:val="1B64369E"/>
    <w:lvl w:ilvl="0" w:tplc="830A9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A6AF9"/>
    <w:multiLevelType w:val="hybridMultilevel"/>
    <w:tmpl w:val="4CC6D8B6"/>
    <w:lvl w:ilvl="0" w:tplc="C2861AA0">
      <w:start w:val="1"/>
      <w:numFmt w:val="bullet"/>
      <w:lvlText w:val="□"/>
      <w:lvlJc w:val="left"/>
      <w:pPr>
        <w:ind w:left="121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781221F2"/>
    <w:multiLevelType w:val="hybridMultilevel"/>
    <w:tmpl w:val="98A8E20A"/>
    <w:lvl w:ilvl="0" w:tplc="C818E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27701">
    <w:abstractNumId w:val="2"/>
  </w:num>
  <w:num w:numId="2" w16cid:durableId="367417317">
    <w:abstractNumId w:val="3"/>
  </w:num>
  <w:num w:numId="3" w16cid:durableId="1595898543">
    <w:abstractNumId w:val="1"/>
  </w:num>
  <w:num w:numId="4" w16cid:durableId="1485464401">
    <w:abstractNumId w:val="4"/>
  </w:num>
  <w:num w:numId="5" w16cid:durableId="2128044881">
    <w:abstractNumId w:val="0"/>
  </w:num>
  <w:num w:numId="6" w16cid:durableId="1161967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C1"/>
    <w:rsid w:val="0003696D"/>
    <w:rsid w:val="00053209"/>
    <w:rsid w:val="000706DB"/>
    <w:rsid w:val="00072A59"/>
    <w:rsid w:val="00086286"/>
    <w:rsid w:val="000933AC"/>
    <w:rsid w:val="000B3529"/>
    <w:rsid w:val="00196F27"/>
    <w:rsid w:val="001A2464"/>
    <w:rsid w:val="001B2D8D"/>
    <w:rsid w:val="001C4FC1"/>
    <w:rsid w:val="001C59BD"/>
    <w:rsid w:val="001D68BA"/>
    <w:rsid w:val="001F2A59"/>
    <w:rsid w:val="00207947"/>
    <w:rsid w:val="00212BAD"/>
    <w:rsid w:val="00234D56"/>
    <w:rsid w:val="002722B2"/>
    <w:rsid w:val="00277F9B"/>
    <w:rsid w:val="00282C71"/>
    <w:rsid w:val="002C0EE4"/>
    <w:rsid w:val="002F5A61"/>
    <w:rsid w:val="00307269"/>
    <w:rsid w:val="00327AA2"/>
    <w:rsid w:val="00396286"/>
    <w:rsid w:val="003A4A34"/>
    <w:rsid w:val="003D38E9"/>
    <w:rsid w:val="003E689D"/>
    <w:rsid w:val="003F3266"/>
    <w:rsid w:val="00403DF4"/>
    <w:rsid w:val="00495251"/>
    <w:rsid w:val="004C6E46"/>
    <w:rsid w:val="004E5444"/>
    <w:rsid w:val="00557844"/>
    <w:rsid w:val="005663A0"/>
    <w:rsid w:val="005F3B4B"/>
    <w:rsid w:val="00607CB6"/>
    <w:rsid w:val="00615425"/>
    <w:rsid w:val="006500E5"/>
    <w:rsid w:val="00650A25"/>
    <w:rsid w:val="0065721A"/>
    <w:rsid w:val="00662E6A"/>
    <w:rsid w:val="006662A0"/>
    <w:rsid w:val="00674ABB"/>
    <w:rsid w:val="0069572C"/>
    <w:rsid w:val="006D71A2"/>
    <w:rsid w:val="006E39BD"/>
    <w:rsid w:val="006E3D51"/>
    <w:rsid w:val="00757338"/>
    <w:rsid w:val="00772C2C"/>
    <w:rsid w:val="007A6B77"/>
    <w:rsid w:val="007B207D"/>
    <w:rsid w:val="007D4BA5"/>
    <w:rsid w:val="007F3D75"/>
    <w:rsid w:val="008B01FF"/>
    <w:rsid w:val="008C2267"/>
    <w:rsid w:val="008D698F"/>
    <w:rsid w:val="009961A6"/>
    <w:rsid w:val="009C015F"/>
    <w:rsid w:val="00A62AE4"/>
    <w:rsid w:val="00A712DF"/>
    <w:rsid w:val="00AA7A33"/>
    <w:rsid w:val="00AD5EDD"/>
    <w:rsid w:val="00AD79C8"/>
    <w:rsid w:val="00AE1B64"/>
    <w:rsid w:val="00B101FE"/>
    <w:rsid w:val="00B26354"/>
    <w:rsid w:val="00B76C03"/>
    <w:rsid w:val="00B84010"/>
    <w:rsid w:val="00B856A7"/>
    <w:rsid w:val="00BE2FFC"/>
    <w:rsid w:val="00BE7437"/>
    <w:rsid w:val="00C128F2"/>
    <w:rsid w:val="00C12FD1"/>
    <w:rsid w:val="00C2721C"/>
    <w:rsid w:val="00C87FC3"/>
    <w:rsid w:val="00C94037"/>
    <w:rsid w:val="00CC5863"/>
    <w:rsid w:val="00D04692"/>
    <w:rsid w:val="00D361B6"/>
    <w:rsid w:val="00D57117"/>
    <w:rsid w:val="00D7248F"/>
    <w:rsid w:val="00D77C03"/>
    <w:rsid w:val="00E313EE"/>
    <w:rsid w:val="00E84017"/>
    <w:rsid w:val="00E87B3B"/>
    <w:rsid w:val="00EA3532"/>
    <w:rsid w:val="00EB2CBE"/>
    <w:rsid w:val="00EF4BC1"/>
    <w:rsid w:val="00F25741"/>
    <w:rsid w:val="00F2707E"/>
    <w:rsid w:val="00F603FE"/>
    <w:rsid w:val="00F77486"/>
    <w:rsid w:val="00FC0E8A"/>
    <w:rsid w:val="00F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71E56"/>
  <w15:docId w15:val="{E7A5F9BC-2F93-4B43-BD6F-AC9C731D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2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6662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662A0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6662A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2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2B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5721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6B7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EA35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grottazzolina.f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grottazzolina@emarche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comune-grottazzolina.it" TargetMode="External"/><Relationship Id="rId1" Type="http://schemas.openxmlformats.org/officeDocument/2006/relationships/hyperlink" Target="http://www.comune.grottazzolina.f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>Ascoli Piceno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Protocollo</cp:lastModifiedBy>
  <cp:revision>2</cp:revision>
  <cp:lastPrinted>2026-04-28T11:22:00Z</cp:lastPrinted>
  <dcterms:created xsi:type="dcterms:W3CDTF">2026-04-28T14:00:00Z</dcterms:created>
  <dcterms:modified xsi:type="dcterms:W3CDTF">2026-04-28T14:00:00Z</dcterms:modified>
</cp:coreProperties>
</file>